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583299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583299" w:rsidRPr="00583299">
        <w:rPr>
          <w:rStyle w:val="a9"/>
        </w:rPr>
        <w:t>МБОУ "</w:t>
      </w:r>
      <w:proofErr w:type="spellStart"/>
      <w:r w:rsidR="00583299" w:rsidRPr="00583299">
        <w:rPr>
          <w:rStyle w:val="a9"/>
        </w:rPr>
        <w:t>Белоусовская</w:t>
      </w:r>
      <w:proofErr w:type="spellEnd"/>
      <w:r w:rsidR="00583299" w:rsidRPr="00583299">
        <w:rPr>
          <w:rStyle w:val="a9"/>
        </w:rPr>
        <w:t xml:space="preserve"> основная общеобразовательная школа </w:t>
      </w:r>
      <w:proofErr w:type="gramStart"/>
      <w:r w:rsidR="00583299" w:rsidRPr="00583299">
        <w:rPr>
          <w:rStyle w:val="a9"/>
        </w:rPr>
        <w:t>имени Героя Российской Федерации Игоря Анатольев</w:t>
      </w:r>
      <w:r w:rsidR="00583299" w:rsidRPr="00583299">
        <w:rPr>
          <w:rStyle w:val="a9"/>
        </w:rPr>
        <w:t>и</w:t>
      </w:r>
      <w:r w:rsidR="00583299" w:rsidRPr="00583299">
        <w:rPr>
          <w:rStyle w:val="a9"/>
        </w:rPr>
        <w:t>ча Суханова</w:t>
      </w:r>
      <w:proofErr w:type="gramEnd"/>
      <w:r w:rsidR="00583299" w:rsidRPr="00583299">
        <w:rPr>
          <w:rStyle w:val="a9"/>
        </w:rPr>
        <w:t>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832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18" w:type="dxa"/>
            <w:vAlign w:val="center"/>
          </w:tcPr>
          <w:p w:rsidR="00AF1EDF" w:rsidRPr="00F06873" w:rsidRDefault="005832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63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832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118" w:type="dxa"/>
            <w:vAlign w:val="center"/>
          </w:tcPr>
          <w:p w:rsidR="00AF1EDF" w:rsidRPr="00F06873" w:rsidRDefault="005832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63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832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18" w:type="dxa"/>
            <w:vAlign w:val="center"/>
          </w:tcPr>
          <w:p w:rsidR="00AF1EDF" w:rsidRPr="00F06873" w:rsidRDefault="005832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3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832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832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832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5832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832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 с учетом эффе</w:t>
            </w:r>
            <w:r w:rsidRPr="00F06873">
              <w:rPr>
                <w:color w:val="000000"/>
                <w:sz w:val="16"/>
                <w:szCs w:val="16"/>
              </w:rPr>
              <w:t>к</w:t>
            </w:r>
            <w:r w:rsidRPr="00F06873">
              <w:rPr>
                <w:color w:val="000000"/>
                <w:sz w:val="16"/>
                <w:szCs w:val="16"/>
              </w:rPr>
              <w:t>тивного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Pr="00F06873" w:rsidRDefault="005832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b/>
                <w:sz w:val="18"/>
                <w:szCs w:val="18"/>
              </w:rPr>
            </w:pPr>
            <w:r w:rsidRPr="00583299">
              <w:rPr>
                <w:b/>
                <w:sz w:val="18"/>
                <w:szCs w:val="18"/>
              </w:rPr>
              <w:t>Школа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Pr="00F06873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Pr="00F06873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школы по АХЧ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(начальных классов) 1 класс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(начальных классов) 2 класс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(начальных классов) 3 класс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(начальных классов) 4 класс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(история, общество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(математика)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(физика)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(английский язык)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(рус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я</w:t>
            </w:r>
            <w:proofErr w:type="gramEnd"/>
            <w:r>
              <w:rPr>
                <w:sz w:val="18"/>
                <w:szCs w:val="18"/>
              </w:rPr>
              <w:t xml:space="preserve">зык, </w:t>
            </w:r>
            <w:proofErr w:type="spellStart"/>
            <w:r>
              <w:rPr>
                <w:sz w:val="18"/>
                <w:szCs w:val="18"/>
              </w:rPr>
              <w:t>лит-ра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(химия, биология, ОБЖ)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(музыка, </w:t>
            </w:r>
            <w:proofErr w:type="gramStart"/>
            <w:r>
              <w:rPr>
                <w:sz w:val="18"/>
                <w:szCs w:val="18"/>
              </w:rPr>
              <w:t>изо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(географии)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(физической культ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 (16А)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299" w:rsidRPr="00F06873" w:rsidTr="004654AF">
        <w:tc>
          <w:tcPr>
            <w:tcW w:w="959" w:type="dxa"/>
            <w:shd w:val="clear" w:color="auto" w:fill="auto"/>
            <w:vAlign w:val="center"/>
          </w:tcPr>
          <w:p w:rsid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3299" w:rsidRPr="00583299" w:rsidRDefault="005832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Дефектолог-логопед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3299" w:rsidRDefault="005832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583299">
          <w:rPr>
            <w:rStyle w:val="a9"/>
          </w:rPr>
          <w:t xml:space="preserve">       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83299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83299" w:rsidP="009D6532">
            <w:pPr>
              <w:pStyle w:val="aa"/>
            </w:pPr>
            <w:r>
              <w:t>Кузнецова С.А.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8329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8329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83299" w:rsidP="009D6532">
            <w:pPr>
              <w:pStyle w:val="aa"/>
            </w:pPr>
            <w:r>
              <w:t>Председатель первичной профсоюзной организации, логопед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83299" w:rsidP="009D6532">
            <w:pPr>
              <w:pStyle w:val="aa"/>
            </w:pPr>
            <w:proofErr w:type="spellStart"/>
            <w:r>
              <w:t>Сакович</w:t>
            </w:r>
            <w:proofErr w:type="spellEnd"/>
            <w:r>
              <w:t xml:space="preserve"> Н.С.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8329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8329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83299" w:rsidRPr="00583299" w:rsidTr="0058329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299" w:rsidRPr="00583299" w:rsidRDefault="00583299" w:rsidP="009D6532">
            <w:pPr>
              <w:pStyle w:val="aa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АХЧ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83299" w:rsidRPr="00583299" w:rsidRDefault="0058329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299" w:rsidRPr="00583299" w:rsidRDefault="0058329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83299" w:rsidRPr="00583299" w:rsidRDefault="0058329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299" w:rsidRPr="00583299" w:rsidRDefault="00583299" w:rsidP="009D6532">
            <w:pPr>
              <w:pStyle w:val="aa"/>
            </w:pPr>
            <w:r>
              <w:t>Геранькина О.А.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83299" w:rsidRPr="00583299" w:rsidRDefault="0058329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299" w:rsidRPr="00583299" w:rsidRDefault="00583299" w:rsidP="009D6532">
            <w:pPr>
              <w:pStyle w:val="aa"/>
            </w:pPr>
          </w:p>
        </w:tc>
      </w:tr>
      <w:tr w:rsidR="00583299" w:rsidRPr="00583299" w:rsidTr="0058329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83299" w:rsidRPr="00583299" w:rsidRDefault="00583299" w:rsidP="009D6532">
            <w:pPr>
              <w:pStyle w:val="aa"/>
              <w:rPr>
                <w:vertAlign w:val="superscript"/>
              </w:rPr>
            </w:pPr>
            <w:r w:rsidRPr="0058329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83299" w:rsidRPr="00583299" w:rsidRDefault="005832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83299" w:rsidRPr="00583299" w:rsidRDefault="00583299" w:rsidP="009D6532">
            <w:pPr>
              <w:pStyle w:val="aa"/>
              <w:rPr>
                <w:vertAlign w:val="superscript"/>
              </w:rPr>
            </w:pPr>
            <w:r w:rsidRPr="0058329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83299" w:rsidRPr="00583299" w:rsidRDefault="005832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83299" w:rsidRPr="00583299" w:rsidRDefault="00583299" w:rsidP="009D6532">
            <w:pPr>
              <w:pStyle w:val="aa"/>
              <w:rPr>
                <w:vertAlign w:val="superscript"/>
              </w:rPr>
            </w:pPr>
            <w:r w:rsidRPr="0058329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83299" w:rsidRPr="00583299" w:rsidRDefault="005832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83299" w:rsidRPr="00583299" w:rsidRDefault="00583299" w:rsidP="009D6532">
            <w:pPr>
              <w:pStyle w:val="aa"/>
              <w:rPr>
                <w:vertAlign w:val="superscript"/>
              </w:rPr>
            </w:pPr>
            <w:r w:rsidRPr="00583299">
              <w:rPr>
                <w:vertAlign w:val="superscript"/>
              </w:rPr>
              <w:t>(дата)</w:t>
            </w:r>
          </w:p>
        </w:tc>
      </w:tr>
      <w:tr w:rsidR="00583299" w:rsidRPr="00583299" w:rsidTr="0058329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299" w:rsidRPr="00583299" w:rsidRDefault="00583299" w:rsidP="009D6532">
            <w:pPr>
              <w:pStyle w:val="aa"/>
            </w:pPr>
            <w:r>
              <w:t>Педагог-психолог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83299" w:rsidRPr="00583299" w:rsidRDefault="0058329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299" w:rsidRPr="00583299" w:rsidRDefault="0058329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83299" w:rsidRPr="00583299" w:rsidRDefault="0058329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299" w:rsidRPr="00583299" w:rsidRDefault="00583299" w:rsidP="009D6532">
            <w:pPr>
              <w:pStyle w:val="aa"/>
            </w:pPr>
            <w:r>
              <w:t>Анисимова Н.Н.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83299" w:rsidRPr="00583299" w:rsidRDefault="0058329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299" w:rsidRPr="00583299" w:rsidRDefault="00583299" w:rsidP="009D6532">
            <w:pPr>
              <w:pStyle w:val="aa"/>
            </w:pPr>
          </w:p>
        </w:tc>
      </w:tr>
      <w:tr w:rsidR="00583299" w:rsidRPr="00583299" w:rsidTr="0058329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83299" w:rsidRPr="00583299" w:rsidRDefault="00583299" w:rsidP="009D6532">
            <w:pPr>
              <w:pStyle w:val="aa"/>
              <w:rPr>
                <w:vertAlign w:val="superscript"/>
              </w:rPr>
            </w:pPr>
            <w:r w:rsidRPr="0058329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83299" w:rsidRPr="00583299" w:rsidRDefault="005832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83299" w:rsidRPr="00583299" w:rsidRDefault="00583299" w:rsidP="009D6532">
            <w:pPr>
              <w:pStyle w:val="aa"/>
              <w:rPr>
                <w:vertAlign w:val="superscript"/>
              </w:rPr>
            </w:pPr>
            <w:r w:rsidRPr="0058329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83299" w:rsidRPr="00583299" w:rsidRDefault="005832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83299" w:rsidRPr="00583299" w:rsidRDefault="00583299" w:rsidP="009D6532">
            <w:pPr>
              <w:pStyle w:val="aa"/>
              <w:rPr>
                <w:vertAlign w:val="superscript"/>
              </w:rPr>
            </w:pPr>
            <w:r w:rsidRPr="0058329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83299" w:rsidRPr="00583299" w:rsidRDefault="005832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83299" w:rsidRPr="00583299" w:rsidRDefault="00583299" w:rsidP="009D6532">
            <w:pPr>
              <w:pStyle w:val="aa"/>
              <w:rPr>
                <w:vertAlign w:val="superscript"/>
              </w:rPr>
            </w:pPr>
            <w:r w:rsidRPr="00583299">
              <w:rPr>
                <w:vertAlign w:val="superscript"/>
              </w:rPr>
              <w:t>(дата)</w:t>
            </w:r>
          </w:p>
        </w:tc>
      </w:tr>
      <w:tr w:rsidR="00583299" w:rsidRPr="00583299" w:rsidTr="0058329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299" w:rsidRPr="00583299" w:rsidRDefault="00583299" w:rsidP="009D6532">
            <w:pPr>
              <w:pStyle w:val="aa"/>
            </w:pPr>
            <w:r>
              <w:t>Старший воспитатель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83299" w:rsidRPr="00583299" w:rsidRDefault="0058329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299" w:rsidRPr="00583299" w:rsidRDefault="0058329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83299" w:rsidRPr="00583299" w:rsidRDefault="0058329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299" w:rsidRPr="00583299" w:rsidRDefault="00583299" w:rsidP="009D6532">
            <w:pPr>
              <w:pStyle w:val="aa"/>
            </w:pPr>
            <w:r>
              <w:t>Зинина Т.В.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83299" w:rsidRPr="00583299" w:rsidRDefault="0058329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299" w:rsidRPr="00583299" w:rsidRDefault="00583299" w:rsidP="009D6532">
            <w:pPr>
              <w:pStyle w:val="aa"/>
            </w:pPr>
          </w:p>
        </w:tc>
      </w:tr>
      <w:tr w:rsidR="00583299" w:rsidRPr="00583299" w:rsidTr="0058329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83299" w:rsidRPr="00583299" w:rsidRDefault="00583299" w:rsidP="009D6532">
            <w:pPr>
              <w:pStyle w:val="aa"/>
              <w:rPr>
                <w:vertAlign w:val="superscript"/>
              </w:rPr>
            </w:pPr>
            <w:r w:rsidRPr="0058329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83299" w:rsidRPr="00583299" w:rsidRDefault="005832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83299" w:rsidRPr="00583299" w:rsidRDefault="00583299" w:rsidP="009D6532">
            <w:pPr>
              <w:pStyle w:val="aa"/>
              <w:rPr>
                <w:vertAlign w:val="superscript"/>
              </w:rPr>
            </w:pPr>
            <w:r w:rsidRPr="0058329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83299" w:rsidRPr="00583299" w:rsidRDefault="005832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83299" w:rsidRPr="00583299" w:rsidRDefault="00583299" w:rsidP="009D6532">
            <w:pPr>
              <w:pStyle w:val="aa"/>
              <w:rPr>
                <w:vertAlign w:val="superscript"/>
              </w:rPr>
            </w:pPr>
            <w:r w:rsidRPr="0058329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83299" w:rsidRPr="00583299" w:rsidRDefault="0058329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83299" w:rsidRPr="00583299" w:rsidRDefault="00583299" w:rsidP="009D6532">
            <w:pPr>
              <w:pStyle w:val="aa"/>
              <w:rPr>
                <w:vertAlign w:val="superscript"/>
              </w:rPr>
            </w:pPr>
            <w:r w:rsidRPr="00583299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83299" w:rsidTr="0058329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83299" w:rsidRDefault="00583299" w:rsidP="002743B5">
            <w:pPr>
              <w:pStyle w:val="aa"/>
            </w:pPr>
            <w:r w:rsidRPr="00583299">
              <w:t>4045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8329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8329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8329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83299" w:rsidRDefault="00583299" w:rsidP="002743B5">
            <w:pPr>
              <w:pStyle w:val="aa"/>
            </w:pPr>
            <w:r w:rsidRPr="00583299">
              <w:t>Грибков Алексей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8329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83299" w:rsidRDefault="002743B5" w:rsidP="002743B5">
            <w:pPr>
              <w:pStyle w:val="aa"/>
            </w:pPr>
          </w:p>
        </w:tc>
      </w:tr>
      <w:tr w:rsidR="002743B5" w:rsidRPr="00583299" w:rsidTr="0058329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583299" w:rsidRDefault="00583299" w:rsidP="002743B5">
            <w:pPr>
              <w:pStyle w:val="aa"/>
              <w:rPr>
                <w:b/>
                <w:vertAlign w:val="superscript"/>
              </w:rPr>
            </w:pPr>
            <w:r w:rsidRPr="0058329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58329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583299" w:rsidRDefault="00583299" w:rsidP="002743B5">
            <w:pPr>
              <w:pStyle w:val="aa"/>
              <w:rPr>
                <w:b/>
                <w:vertAlign w:val="superscript"/>
              </w:rPr>
            </w:pPr>
            <w:r w:rsidRPr="0058329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58329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583299" w:rsidRDefault="00583299" w:rsidP="002743B5">
            <w:pPr>
              <w:pStyle w:val="aa"/>
              <w:rPr>
                <w:b/>
                <w:vertAlign w:val="superscript"/>
              </w:rPr>
            </w:pPr>
            <w:r w:rsidRPr="0058329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58329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583299" w:rsidRDefault="00583299" w:rsidP="002743B5">
            <w:pPr>
              <w:pStyle w:val="aa"/>
              <w:rPr>
                <w:vertAlign w:val="superscript"/>
              </w:rPr>
            </w:pPr>
            <w:r w:rsidRPr="00583299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299" w:rsidRPr="00CE5B27" w:rsidRDefault="00583299" w:rsidP="00583299">
      <w:pPr>
        <w:rPr>
          <w:szCs w:val="24"/>
        </w:rPr>
      </w:pPr>
      <w:r>
        <w:separator/>
      </w:r>
    </w:p>
  </w:endnote>
  <w:endnote w:type="continuationSeparator" w:id="1">
    <w:p w:rsidR="00583299" w:rsidRPr="00CE5B27" w:rsidRDefault="00583299" w:rsidP="00583299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99" w:rsidRDefault="0058329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99" w:rsidRDefault="0058329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99" w:rsidRDefault="0058329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299" w:rsidRPr="00CE5B27" w:rsidRDefault="00583299" w:rsidP="00583299">
      <w:pPr>
        <w:rPr>
          <w:szCs w:val="24"/>
        </w:rPr>
      </w:pPr>
      <w:r>
        <w:separator/>
      </w:r>
    </w:p>
  </w:footnote>
  <w:footnote w:type="continuationSeparator" w:id="1">
    <w:p w:rsidR="00583299" w:rsidRPr="00CE5B27" w:rsidRDefault="00583299" w:rsidP="00583299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99" w:rsidRDefault="0058329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99" w:rsidRDefault="0058329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99" w:rsidRDefault="0058329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1"/>
    <w:docVar w:name="adv_info1" w:val="     "/>
    <w:docVar w:name="adv_info2" w:val="     "/>
    <w:docVar w:name="adv_info3" w:val="     "/>
    <w:docVar w:name="att_org_adr" w:val="162400 Вологодская обл. п. Чагода ул. Хвойная д.9 кв.1"/>
    <w:docVar w:name="att_org_name" w:val="Общество с ограниченной ответственностью &quot;Профилактика&quot;"/>
    <w:docVar w:name="att_org_reg_date" w:val="07.03.2024"/>
    <w:docVar w:name="att_org_reg_num" w:val="647"/>
    <w:docVar w:name="boss_fio" w:val="Грибков Алексей Владимирович"/>
    <w:docVar w:name="ceh_info" w:val="МБОУ &quot;Белоусовская основная общеобразовательная школа имени Героя Российской Федерации Игоря Анатольевича Суханова»"/>
    <w:docVar w:name="close_doc_flag" w:val="0"/>
    <w:docVar w:name="doc_name" w:val="Документ11"/>
    <w:docVar w:name="doc_type" w:val="5"/>
    <w:docVar w:name="fill_date" w:val="       "/>
    <w:docVar w:name="org_guid" w:val="8AF4E132A0ED483496E0745ECA755D51"/>
    <w:docVar w:name="org_id" w:val="1"/>
    <w:docVar w:name="org_name" w:val="     "/>
    <w:docVar w:name="pers_guids" w:val="853C44E73BE74FFD8014BD88321B0671@124-834-067-50"/>
    <w:docVar w:name="pers_snils" w:val="853C44E73BE74FFD8014BD88321B0671@124-834-067-50"/>
    <w:docVar w:name="podr_id" w:val="org_1"/>
    <w:docVar w:name="pred_dolg" w:val="Директор"/>
    <w:docVar w:name="pred_fio" w:val="Кузнецова С.А."/>
    <w:docVar w:name="rbtd_adr" w:val="     "/>
    <w:docVar w:name="rbtd_name" w:val="МБОУ &quot;Белоусовская основная общеобразовательная школа имени Героя Российской Федерации Игоря Анатольевича Суханова»"/>
    <w:docVar w:name="step_test" w:val="6"/>
    <w:docVar w:name="sv_docs" w:val="1"/>
  </w:docVars>
  <w:rsids>
    <w:rsidRoot w:val="00583299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3299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832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83299"/>
    <w:rPr>
      <w:sz w:val="24"/>
    </w:rPr>
  </w:style>
  <w:style w:type="paragraph" w:styleId="ad">
    <w:name w:val="footer"/>
    <w:basedOn w:val="a"/>
    <w:link w:val="ae"/>
    <w:rsid w:val="005832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329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3</Pages>
  <Words>1129</Words>
  <Characters>4087</Characters>
  <Application>Microsoft Office Word</Application>
  <DocSecurity>0</DocSecurity>
  <Lines>34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user</cp:lastModifiedBy>
  <cp:revision>1</cp:revision>
  <dcterms:created xsi:type="dcterms:W3CDTF">2024-03-20T13:43:00Z</dcterms:created>
  <dcterms:modified xsi:type="dcterms:W3CDTF">2024-03-20T13:44:00Z</dcterms:modified>
</cp:coreProperties>
</file>